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</w:p>
    <w:p w:rsidR="00DE560A" w:rsidRPr="00160072" w:rsidRDefault="00DE560A" w:rsidP="00DE560A">
      <w:pPr>
        <w:pStyle w:val="Nagwek1"/>
        <w:spacing w:line="276" w:lineRule="auto"/>
        <w:ind w:left="0" w:firstLine="0"/>
        <w:jc w:val="center"/>
        <w:rPr>
          <w:rFonts w:ascii="Arial" w:hAnsi="Arial" w:cs="Arial"/>
          <w:sz w:val="28"/>
          <w:szCs w:val="28"/>
        </w:rPr>
      </w:pPr>
      <w:r w:rsidRPr="00160072">
        <w:rPr>
          <w:rFonts w:ascii="Arial" w:hAnsi="Arial" w:cs="Arial"/>
          <w:sz w:val="28"/>
          <w:szCs w:val="28"/>
        </w:rPr>
        <w:t>INFORMACJA DO PUBLICZNEJ WIADOMOŚCI</w:t>
      </w:r>
    </w:p>
    <w:p w:rsidR="00DE560A" w:rsidRPr="00160072" w:rsidRDefault="00DE560A" w:rsidP="00DE560A">
      <w:pPr>
        <w:spacing w:line="276" w:lineRule="auto"/>
        <w:rPr>
          <w:rFonts w:ascii="Arial" w:hAnsi="Arial" w:cs="Arial"/>
          <w:sz w:val="28"/>
          <w:szCs w:val="28"/>
        </w:rPr>
      </w:pPr>
    </w:p>
    <w:p w:rsidR="00DE560A" w:rsidRPr="006432E8" w:rsidRDefault="00DE560A" w:rsidP="00DE560A">
      <w:pPr>
        <w:pStyle w:val="Tekstpodstawowy"/>
        <w:spacing w:line="276" w:lineRule="auto"/>
        <w:jc w:val="both"/>
        <w:rPr>
          <w:rFonts w:cs="Arial"/>
          <w:sz w:val="28"/>
          <w:szCs w:val="28"/>
        </w:rPr>
      </w:pPr>
      <w:r w:rsidRPr="006432E8">
        <w:rPr>
          <w:rFonts w:cs="Arial"/>
          <w:sz w:val="28"/>
          <w:szCs w:val="28"/>
        </w:rPr>
        <w:t xml:space="preserve">Na podstawie art. 72 ust. 6 ustawy z 3 października 2008 r. </w:t>
      </w:r>
      <w:r w:rsidRPr="006432E8">
        <w:rPr>
          <w:rFonts w:cs="Arial"/>
          <w:i/>
          <w:sz w:val="28"/>
          <w:szCs w:val="28"/>
        </w:rPr>
        <w:t xml:space="preserve">o udostępnianiu informacji o środowisku i jego ochronie, udziale społeczeństwa w ochronie środowiska oraz o ocenach oddziaływania na środowisko </w:t>
      </w:r>
      <w:r w:rsidRPr="006432E8">
        <w:rPr>
          <w:rFonts w:cs="Arial"/>
          <w:sz w:val="28"/>
          <w:szCs w:val="28"/>
        </w:rPr>
        <w:t>(Dz.U.201</w:t>
      </w:r>
      <w:r w:rsidR="00F02647" w:rsidRPr="006432E8">
        <w:rPr>
          <w:rFonts w:cs="Arial"/>
          <w:sz w:val="28"/>
          <w:szCs w:val="28"/>
        </w:rPr>
        <w:t>8</w:t>
      </w:r>
      <w:r w:rsidRPr="006432E8">
        <w:rPr>
          <w:rFonts w:cs="Arial"/>
          <w:sz w:val="28"/>
          <w:szCs w:val="28"/>
        </w:rPr>
        <w:t>.</w:t>
      </w:r>
      <w:r w:rsidR="00F02647" w:rsidRPr="006432E8">
        <w:rPr>
          <w:rFonts w:cs="Arial"/>
          <w:sz w:val="28"/>
          <w:szCs w:val="28"/>
        </w:rPr>
        <w:t>2081</w:t>
      </w:r>
      <w:r w:rsidR="006432E8" w:rsidRPr="006432E8">
        <w:rPr>
          <w:rFonts w:cs="Arial"/>
          <w:sz w:val="28"/>
          <w:szCs w:val="28"/>
        </w:rPr>
        <w:t xml:space="preserve"> ze zm.</w:t>
      </w:r>
      <w:r w:rsidRPr="006432E8">
        <w:rPr>
          <w:rFonts w:cs="Arial"/>
          <w:sz w:val="28"/>
          <w:szCs w:val="28"/>
        </w:rPr>
        <w:t>)</w:t>
      </w:r>
    </w:p>
    <w:p w:rsidR="00DE560A" w:rsidRPr="006432E8" w:rsidRDefault="00DE560A" w:rsidP="00DE560A">
      <w:pPr>
        <w:pStyle w:val="Tekstpodstawowy"/>
        <w:spacing w:line="276" w:lineRule="auto"/>
        <w:rPr>
          <w:rFonts w:cs="Arial"/>
          <w:sz w:val="28"/>
          <w:szCs w:val="28"/>
        </w:rPr>
      </w:pPr>
    </w:p>
    <w:p w:rsidR="00DE560A" w:rsidRPr="006432E8" w:rsidRDefault="00DE560A" w:rsidP="00DE560A">
      <w:pPr>
        <w:pStyle w:val="Tekstpodstawowy"/>
        <w:spacing w:line="276" w:lineRule="auto"/>
        <w:jc w:val="center"/>
        <w:rPr>
          <w:rFonts w:cs="Arial"/>
          <w:b/>
          <w:sz w:val="28"/>
          <w:szCs w:val="28"/>
        </w:rPr>
      </w:pPr>
      <w:r w:rsidRPr="006432E8">
        <w:rPr>
          <w:rFonts w:cs="Arial"/>
          <w:b/>
          <w:sz w:val="28"/>
          <w:szCs w:val="28"/>
        </w:rPr>
        <w:t xml:space="preserve">WOJEWODA MAŁOPOLSKI </w:t>
      </w:r>
    </w:p>
    <w:p w:rsidR="00DE560A" w:rsidRPr="006432E8" w:rsidRDefault="00DE560A" w:rsidP="00DE560A">
      <w:pPr>
        <w:pStyle w:val="Tekstpodstawowy"/>
        <w:spacing w:line="276" w:lineRule="auto"/>
        <w:jc w:val="center"/>
        <w:rPr>
          <w:rFonts w:cs="Arial"/>
          <w:b/>
          <w:sz w:val="28"/>
          <w:szCs w:val="28"/>
        </w:rPr>
      </w:pPr>
    </w:p>
    <w:p w:rsidR="006517D7" w:rsidRPr="006517D7" w:rsidRDefault="00DE560A" w:rsidP="006517D7">
      <w:pPr>
        <w:ind w:right="-11" w:firstLine="0"/>
        <w:rPr>
          <w:rFonts w:ascii="Arial" w:hAnsi="Arial" w:cs="Arial"/>
          <w:b/>
          <w:bCs/>
          <w:spacing w:val="-2"/>
          <w:sz w:val="28"/>
          <w:szCs w:val="28"/>
        </w:rPr>
      </w:pPr>
      <w:bookmarkStart w:id="0" w:name="_GoBack"/>
      <w:r w:rsidRPr="00D477E4">
        <w:rPr>
          <w:rFonts w:ascii="Arial" w:hAnsi="Arial" w:cs="Arial"/>
          <w:b/>
          <w:sz w:val="28"/>
          <w:szCs w:val="28"/>
        </w:rPr>
        <w:t xml:space="preserve">zawiadamia o wydaniu </w:t>
      </w:r>
      <w:r w:rsidR="006517D7" w:rsidRPr="006517D7">
        <w:rPr>
          <w:rFonts w:ascii="Arial" w:hAnsi="Arial" w:cs="Arial"/>
          <w:spacing w:val="-2"/>
          <w:sz w:val="28"/>
          <w:szCs w:val="28"/>
        </w:rPr>
        <w:t xml:space="preserve">25.09.2019 r. decyzji Nr 107/B/2019 znak: WI-XI.7840.14.10.2019.EJ o udzieleniu pozwolenia na budowę inwestycji pn.: </w:t>
      </w:r>
      <w:r w:rsidR="006517D7" w:rsidRPr="006517D7">
        <w:rPr>
          <w:rFonts w:ascii="Arial" w:hAnsi="Arial" w:cs="Arial"/>
          <w:b/>
          <w:bCs/>
          <w:spacing w:val="-2"/>
          <w:sz w:val="28"/>
          <w:szCs w:val="28"/>
        </w:rPr>
        <w:t>Rozbiórk</w:t>
      </w:r>
      <w:r w:rsidR="006517D7">
        <w:rPr>
          <w:rFonts w:ascii="Arial" w:hAnsi="Arial" w:cs="Arial"/>
          <w:b/>
          <w:bCs/>
          <w:spacing w:val="-2"/>
          <w:sz w:val="28"/>
          <w:szCs w:val="28"/>
        </w:rPr>
        <w:t>a</w:t>
      </w:r>
      <w:r w:rsidR="006517D7" w:rsidRPr="006517D7">
        <w:rPr>
          <w:rFonts w:ascii="Arial" w:hAnsi="Arial" w:cs="Arial"/>
          <w:b/>
          <w:bCs/>
          <w:spacing w:val="-2"/>
          <w:sz w:val="28"/>
          <w:szCs w:val="28"/>
        </w:rPr>
        <w:t xml:space="preserve"> istniejącego i budow</w:t>
      </w:r>
      <w:r w:rsidR="00602E3E">
        <w:rPr>
          <w:rFonts w:ascii="Arial" w:hAnsi="Arial" w:cs="Arial"/>
          <w:b/>
          <w:bCs/>
          <w:spacing w:val="-2"/>
          <w:sz w:val="28"/>
          <w:szCs w:val="28"/>
        </w:rPr>
        <w:t>a</w:t>
      </w:r>
      <w:r w:rsidR="006517D7" w:rsidRPr="006517D7">
        <w:rPr>
          <w:rFonts w:ascii="Arial" w:hAnsi="Arial" w:cs="Arial"/>
          <w:b/>
          <w:bCs/>
          <w:spacing w:val="-2"/>
          <w:sz w:val="28"/>
          <w:szCs w:val="28"/>
        </w:rPr>
        <w:t xml:space="preserve"> nowego mostu na potoku Łosiańskim /Łosie/ w miejscowości Nowa Wieś w km 88+866 drogi krajowej nr 75.</w:t>
      </w:r>
    </w:p>
    <w:p w:rsidR="003F5B89" w:rsidRPr="003F5B89" w:rsidRDefault="003F5B89" w:rsidP="006517D7">
      <w:pPr>
        <w:ind w:right="-11" w:firstLine="0"/>
        <w:rPr>
          <w:rFonts w:ascii="Arial" w:hAnsi="Arial" w:cs="Arial"/>
          <w:b/>
          <w:bCs/>
          <w:spacing w:val="-2"/>
          <w:sz w:val="10"/>
          <w:szCs w:val="10"/>
        </w:rPr>
      </w:pPr>
    </w:p>
    <w:p w:rsidR="006517D7" w:rsidRPr="003F5B89" w:rsidRDefault="006517D7" w:rsidP="006517D7">
      <w:pPr>
        <w:ind w:right="-11" w:firstLine="0"/>
        <w:rPr>
          <w:rFonts w:ascii="Arial" w:hAnsi="Arial" w:cs="Arial"/>
          <w:b/>
          <w:bCs/>
          <w:spacing w:val="-2"/>
          <w:sz w:val="28"/>
          <w:szCs w:val="28"/>
          <w:u w:val="single"/>
        </w:rPr>
      </w:pPr>
      <w:r w:rsidRPr="003F5B89">
        <w:rPr>
          <w:rFonts w:ascii="Arial" w:hAnsi="Arial" w:cs="Arial"/>
          <w:b/>
          <w:bCs/>
          <w:spacing w:val="-2"/>
          <w:sz w:val="28"/>
          <w:szCs w:val="28"/>
          <w:u w:val="single"/>
        </w:rPr>
        <w:t>Zakres zamierzenia budowlanego:</w:t>
      </w:r>
    </w:p>
    <w:p w:rsidR="006517D7" w:rsidRPr="006517D7" w:rsidRDefault="006517D7" w:rsidP="006517D7">
      <w:pPr>
        <w:ind w:right="-11" w:firstLine="0"/>
        <w:rPr>
          <w:rFonts w:ascii="Arial" w:hAnsi="Arial" w:cs="Arial"/>
          <w:b/>
          <w:bCs/>
          <w:spacing w:val="-2"/>
          <w:sz w:val="28"/>
          <w:szCs w:val="28"/>
        </w:rPr>
      </w:pPr>
      <w:r w:rsidRPr="006517D7">
        <w:rPr>
          <w:rFonts w:ascii="Arial" w:hAnsi="Arial" w:cs="Arial"/>
          <w:b/>
          <w:bCs/>
          <w:spacing w:val="-2"/>
          <w:sz w:val="28"/>
          <w:szCs w:val="28"/>
        </w:rPr>
        <w:t>- rozbiórka istniejącego obiektu mostowego w km 88+866 DK 75;</w:t>
      </w:r>
    </w:p>
    <w:p w:rsidR="006517D7" w:rsidRPr="006517D7" w:rsidRDefault="006517D7" w:rsidP="006517D7">
      <w:pPr>
        <w:ind w:right="-11" w:firstLine="0"/>
        <w:rPr>
          <w:rFonts w:ascii="Arial" w:hAnsi="Arial" w:cs="Arial"/>
          <w:b/>
          <w:bCs/>
          <w:spacing w:val="-2"/>
          <w:sz w:val="28"/>
          <w:szCs w:val="28"/>
        </w:rPr>
      </w:pPr>
      <w:r w:rsidRPr="006517D7">
        <w:rPr>
          <w:rFonts w:ascii="Arial" w:hAnsi="Arial" w:cs="Arial"/>
          <w:b/>
          <w:bCs/>
          <w:spacing w:val="-2"/>
          <w:sz w:val="28"/>
          <w:szCs w:val="28"/>
        </w:rPr>
        <w:t xml:space="preserve">- budowa nowego obiektu mostowego w km 88+866 DK 75 wraz z przebudową drogi krajowej nr 75 w km 88+847 – 88+893 oraz umocnieniem obustronnym brzegów potoku </w:t>
      </w:r>
      <w:proofErr w:type="spellStart"/>
      <w:r w:rsidRPr="006517D7">
        <w:rPr>
          <w:rFonts w:ascii="Arial" w:hAnsi="Arial" w:cs="Arial"/>
          <w:b/>
          <w:bCs/>
          <w:spacing w:val="-2"/>
          <w:sz w:val="28"/>
          <w:szCs w:val="28"/>
        </w:rPr>
        <w:t>Łosiańskiego</w:t>
      </w:r>
      <w:proofErr w:type="spellEnd"/>
      <w:r w:rsidRPr="006517D7">
        <w:rPr>
          <w:rFonts w:ascii="Arial" w:hAnsi="Arial" w:cs="Arial"/>
          <w:b/>
          <w:bCs/>
          <w:spacing w:val="-2"/>
          <w:sz w:val="28"/>
          <w:szCs w:val="28"/>
        </w:rPr>
        <w:t xml:space="preserve"> /Łosie/ opaską brzegową w postaci narzutu kamiennego na lewym brzegu w km 0+001 i na prawym brzegu w km 0+004 – 0+027;</w:t>
      </w:r>
    </w:p>
    <w:p w:rsidR="006517D7" w:rsidRPr="006517D7" w:rsidRDefault="006517D7" w:rsidP="006517D7">
      <w:pPr>
        <w:ind w:right="-11" w:firstLine="0"/>
        <w:rPr>
          <w:rFonts w:ascii="Arial" w:hAnsi="Arial" w:cs="Arial"/>
          <w:b/>
          <w:bCs/>
          <w:spacing w:val="-2"/>
          <w:sz w:val="28"/>
          <w:szCs w:val="28"/>
        </w:rPr>
      </w:pPr>
      <w:r w:rsidRPr="006517D7">
        <w:rPr>
          <w:rFonts w:ascii="Arial" w:hAnsi="Arial" w:cs="Arial"/>
          <w:b/>
          <w:bCs/>
          <w:spacing w:val="-2"/>
          <w:sz w:val="28"/>
          <w:szCs w:val="28"/>
        </w:rPr>
        <w:lastRenderedPageBreak/>
        <w:t>- budowa kanału technologicznego zlokalizowanego po lewej stronie drogi krajowej nr 75 w ramach przebudowy drogi w km 88+847 - 88+893;</w:t>
      </w:r>
    </w:p>
    <w:p w:rsidR="006517D7" w:rsidRPr="006517D7" w:rsidRDefault="006517D7" w:rsidP="006517D7">
      <w:pPr>
        <w:ind w:right="-11" w:firstLine="0"/>
        <w:rPr>
          <w:rFonts w:ascii="Arial" w:hAnsi="Arial" w:cs="Arial"/>
          <w:b/>
          <w:bCs/>
          <w:spacing w:val="-2"/>
          <w:sz w:val="28"/>
          <w:szCs w:val="28"/>
        </w:rPr>
      </w:pPr>
      <w:r w:rsidRPr="006517D7">
        <w:rPr>
          <w:rFonts w:ascii="Arial" w:hAnsi="Arial" w:cs="Arial"/>
          <w:b/>
          <w:bCs/>
          <w:spacing w:val="-2"/>
          <w:sz w:val="28"/>
          <w:szCs w:val="28"/>
        </w:rPr>
        <w:t>- przebudowa skrzyżowania drogi krajowej nr 75 z drogą powiatową nr 1522K w km 88+880,30 DK 75 wraz z przebudową drogi powiatowej nr 1522K w km 0+000 - 0+020;</w:t>
      </w:r>
    </w:p>
    <w:p w:rsidR="006517D7" w:rsidRDefault="006517D7" w:rsidP="006517D7">
      <w:pPr>
        <w:ind w:right="-11" w:firstLine="0"/>
        <w:rPr>
          <w:rFonts w:ascii="Arial" w:hAnsi="Arial" w:cs="Arial"/>
          <w:b/>
          <w:bCs/>
          <w:spacing w:val="-2"/>
          <w:sz w:val="28"/>
          <w:szCs w:val="28"/>
        </w:rPr>
      </w:pPr>
      <w:r w:rsidRPr="006517D7">
        <w:rPr>
          <w:rFonts w:ascii="Arial" w:hAnsi="Arial" w:cs="Arial"/>
          <w:b/>
          <w:bCs/>
          <w:spacing w:val="-2"/>
          <w:sz w:val="28"/>
          <w:szCs w:val="28"/>
        </w:rPr>
        <w:t>- budowa i rozbiórka drogi tymczasowej w km 88+813 – 88+916 względem drogi krajowej nr 75 wraz z mostem tymczasowym.</w:t>
      </w:r>
    </w:p>
    <w:bookmarkEnd w:id="0"/>
    <w:p w:rsidR="006C19A3" w:rsidRPr="006517D7" w:rsidRDefault="006C19A3" w:rsidP="006517D7">
      <w:pPr>
        <w:ind w:right="-11" w:firstLine="0"/>
        <w:rPr>
          <w:rFonts w:ascii="Arial" w:hAnsi="Arial" w:cs="Arial"/>
          <w:b/>
          <w:bCs/>
          <w:spacing w:val="-2"/>
          <w:sz w:val="28"/>
          <w:szCs w:val="28"/>
        </w:rPr>
      </w:pPr>
    </w:p>
    <w:p w:rsidR="00E91807" w:rsidRDefault="006517D7" w:rsidP="006517D7">
      <w:pPr>
        <w:ind w:right="-11" w:firstLine="0"/>
        <w:rPr>
          <w:rFonts w:ascii="Arial" w:hAnsi="Arial" w:cs="Arial"/>
          <w:i/>
          <w:iCs/>
          <w:spacing w:val="-2"/>
          <w:sz w:val="28"/>
          <w:szCs w:val="28"/>
        </w:rPr>
      </w:pPr>
      <w:r w:rsidRPr="006517D7">
        <w:rPr>
          <w:rFonts w:ascii="Arial" w:hAnsi="Arial" w:cs="Arial"/>
          <w:i/>
          <w:iCs/>
          <w:spacing w:val="-2"/>
          <w:sz w:val="28"/>
          <w:szCs w:val="28"/>
        </w:rPr>
        <w:t>Adres zamierzenia budowlanego: województwo małopolskie, powiat nowosądecki, gmina Łabowa, miejscowość Nowa Wieś, działki ewidencyjne numer 231, 503, 505, 506, 507/1, 508, jednostka ewidencyjna 121008_2 Łabowa, obręb 0010 Nowa Wieś.</w:t>
      </w:r>
    </w:p>
    <w:p w:rsidR="006517D7" w:rsidRPr="006517D7" w:rsidRDefault="006517D7" w:rsidP="006517D7">
      <w:pPr>
        <w:ind w:right="-11" w:firstLine="0"/>
        <w:rPr>
          <w:rFonts w:ascii="Arial" w:hAnsi="Arial" w:cs="Arial"/>
          <w:b/>
          <w:i/>
          <w:iCs/>
          <w:sz w:val="28"/>
          <w:szCs w:val="28"/>
        </w:rPr>
      </w:pPr>
    </w:p>
    <w:p w:rsidR="00A11609" w:rsidRPr="00160072" w:rsidRDefault="00DE560A" w:rsidP="00E91807">
      <w:pPr>
        <w:widowControl w:val="0"/>
        <w:tabs>
          <w:tab w:val="left" w:pos="-2410"/>
        </w:tabs>
        <w:ind w:right="-11" w:firstLine="0"/>
        <w:rPr>
          <w:rFonts w:ascii="Arial" w:hAnsi="Arial" w:cs="Arial"/>
          <w:sz w:val="28"/>
          <w:szCs w:val="28"/>
        </w:rPr>
      </w:pPr>
      <w:r w:rsidRPr="006432E8">
        <w:rPr>
          <w:rFonts w:ascii="Arial" w:hAnsi="Arial" w:cs="Arial"/>
          <w:spacing w:val="-2"/>
          <w:sz w:val="28"/>
          <w:szCs w:val="28"/>
        </w:rPr>
        <w:t>Osoby zainteresowane mogą zapoznać się z treścią</w:t>
      </w:r>
      <w:r w:rsidRPr="006432E8">
        <w:rPr>
          <w:rFonts w:ascii="Arial" w:hAnsi="Arial" w:cs="Arial"/>
          <w:sz w:val="28"/>
          <w:szCs w:val="28"/>
        </w:rPr>
        <w:t xml:space="preserve"> ww. decyzji Wojewody Małopolskiego dotyczącej przedsięwzięcia mogącego potencjalnie znacząco oddziaływać na środowisko oraz dokumentacją sprawy w </w:t>
      </w:r>
      <w:r w:rsidRPr="006432E8">
        <w:rPr>
          <w:rFonts w:ascii="Arial" w:hAnsi="Arial" w:cs="Arial"/>
          <w:b/>
          <w:sz w:val="28"/>
          <w:szCs w:val="28"/>
        </w:rPr>
        <w:t>Oddziale Administracji Architektoniczno-Budowlanej I Instancji Wydziału Infrastruktury Małopolskiego Urzędu Wojewódzkiego w</w:t>
      </w:r>
      <w:r w:rsidR="006432E8">
        <w:rPr>
          <w:rFonts w:ascii="Arial" w:hAnsi="Arial" w:cs="Arial"/>
          <w:b/>
          <w:sz w:val="28"/>
          <w:szCs w:val="28"/>
        </w:rPr>
        <w:t> </w:t>
      </w:r>
      <w:r w:rsidRPr="006432E8">
        <w:rPr>
          <w:rFonts w:ascii="Arial" w:hAnsi="Arial" w:cs="Arial"/>
          <w:b/>
          <w:sz w:val="28"/>
          <w:szCs w:val="28"/>
        </w:rPr>
        <w:t>Krakowie, ul. Basztowa 22, pokój 6</w:t>
      </w:r>
      <w:r w:rsidR="00604293" w:rsidRPr="006432E8">
        <w:rPr>
          <w:rFonts w:ascii="Arial" w:hAnsi="Arial" w:cs="Arial"/>
          <w:b/>
          <w:sz w:val="28"/>
          <w:szCs w:val="28"/>
        </w:rPr>
        <w:t>4</w:t>
      </w:r>
      <w:r w:rsidRPr="006432E8">
        <w:rPr>
          <w:rFonts w:ascii="Arial" w:hAnsi="Arial" w:cs="Arial"/>
          <w:b/>
          <w:sz w:val="28"/>
          <w:szCs w:val="28"/>
        </w:rPr>
        <w:t xml:space="preserve">, tel. 12 39 21 </w:t>
      </w:r>
      <w:r w:rsidR="00604293" w:rsidRPr="006432E8">
        <w:rPr>
          <w:rFonts w:ascii="Arial" w:hAnsi="Arial" w:cs="Arial"/>
          <w:b/>
          <w:sz w:val="28"/>
          <w:szCs w:val="28"/>
        </w:rPr>
        <w:t>490</w:t>
      </w:r>
      <w:r w:rsidRPr="006432E8">
        <w:rPr>
          <w:rFonts w:ascii="Arial" w:hAnsi="Arial" w:cs="Arial"/>
          <w:b/>
          <w:sz w:val="28"/>
          <w:szCs w:val="28"/>
        </w:rPr>
        <w:t>, w dniach i</w:t>
      </w:r>
      <w:r w:rsidR="006432E8">
        <w:rPr>
          <w:rFonts w:ascii="Arial" w:hAnsi="Arial" w:cs="Arial"/>
          <w:b/>
          <w:sz w:val="28"/>
          <w:szCs w:val="28"/>
        </w:rPr>
        <w:t> </w:t>
      </w:r>
      <w:r w:rsidRPr="006432E8">
        <w:rPr>
          <w:rFonts w:ascii="Arial" w:hAnsi="Arial" w:cs="Arial"/>
          <w:b/>
          <w:sz w:val="28"/>
          <w:szCs w:val="28"/>
        </w:rPr>
        <w:t>godzinach pracy Urzędu: poniedziałek w godz. 9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6432E8">
        <w:rPr>
          <w:rFonts w:ascii="Arial" w:hAnsi="Arial" w:cs="Arial"/>
          <w:b/>
          <w:sz w:val="28"/>
          <w:szCs w:val="28"/>
        </w:rPr>
        <w:t>–17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6432E8">
        <w:rPr>
          <w:rFonts w:ascii="Arial" w:hAnsi="Arial" w:cs="Arial"/>
          <w:b/>
          <w:sz w:val="28"/>
          <w:szCs w:val="28"/>
        </w:rPr>
        <w:t>, wtorek – piątek w godz. 7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30</w:t>
      </w:r>
      <w:r w:rsidRPr="006432E8">
        <w:rPr>
          <w:rFonts w:ascii="Arial" w:hAnsi="Arial" w:cs="Arial"/>
          <w:b/>
          <w:sz w:val="28"/>
          <w:szCs w:val="28"/>
        </w:rPr>
        <w:t>–15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30</w:t>
      </w:r>
      <w:r w:rsidRPr="006432E8">
        <w:rPr>
          <w:rFonts w:ascii="Arial" w:hAnsi="Arial" w:cs="Arial"/>
          <w:b/>
          <w:sz w:val="28"/>
          <w:szCs w:val="28"/>
        </w:rPr>
        <w:t>.</w:t>
      </w:r>
    </w:p>
    <w:sectPr w:rsidR="00A11609" w:rsidRPr="00160072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F44F2C"/>
    <w:multiLevelType w:val="hybridMultilevel"/>
    <w:tmpl w:val="0D5AA2AE"/>
    <w:lvl w:ilvl="0" w:tplc="A6B62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5A362460"/>
    <w:multiLevelType w:val="hybridMultilevel"/>
    <w:tmpl w:val="55F62C50"/>
    <w:lvl w:ilvl="0" w:tplc="A6B62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16"/>
  </w:num>
  <w:num w:numId="5">
    <w:abstractNumId w:val="2"/>
  </w:num>
  <w:num w:numId="6">
    <w:abstractNumId w:val="4"/>
  </w:num>
  <w:num w:numId="7">
    <w:abstractNumId w:val="8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7"/>
  </w:num>
  <w:num w:numId="11">
    <w:abstractNumId w:val="11"/>
  </w:num>
  <w:num w:numId="12">
    <w:abstractNumId w:val="5"/>
  </w:num>
  <w:num w:numId="13">
    <w:abstractNumId w:val="14"/>
  </w:num>
  <w:num w:numId="14">
    <w:abstractNumId w:val="15"/>
  </w:num>
  <w:num w:numId="15">
    <w:abstractNumId w:val="3"/>
  </w:num>
  <w:num w:numId="16">
    <w:abstractNumId w:val="7"/>
  </w:num>
  <w:num w:numId="17">
    <w:abstractNumId w:val="13"/>
  </w:num>
  <w:num w:numId="18">
    <w:abstractNumId w:val="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C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0072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C1630"/>
    <w:rsid w:val="001C3BFD"/>
    <w:rsid w:val="001D1546"/>
    <w:rsid w:val="001D3AE2"/>
    <w:rsid w:val="001E0FC7"/>
    <w:rsid w:val="001E6793"/>
    <w:rsid w:val="001E696B"/>
    <w:rsid w:val="001E7348"/>
    <w:rsid w:val="001E7562"/>
    <w:rsid w:val="001E76B9"/>
    <w:rsid w:val="001E78C1"/>
    <w:rsid w:val="001F3D00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D13BD"/>
    <w:rsid w:val="002E7C85"/>
    <w:rsid w:val="002F0314"/>
    <w:rsid w:val="002F61B5"/>
    <w:rsid w:val="00304BEE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C7CB4"/>
    <w:rsid w:val="003D48D1"/>
    <w:rsid w:val="003E5DE9"/>
    <w:rsid w:val="003F1FF1"/>
    <w:rsid w:val="003F30EF"/>
    <w:rsid w:val="003F5B89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F2B83"/>
    <w:rsid w:val="005039DC"/>
    <w:rsid w:val="00504A77"/>
    <w:rsid w:val="0050547F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C4F54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2E3E"/>
    <w:rsid w:val="00604293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32E8"/>
    <w:rsid w:val="00644CE7"/>
    <w:rsid w:val="006507A7"/>
    <w:rsid w:val="00650C6B"/>
    <w:rsid w:val="006517D7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19A3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6B9E"/>
    <w:rsid w:val="00766CFE"/>
    <w:rsid w:val="00767226"/>
    <w:rsid w:val="00787846"/>
    <w:rsid w:val="0079210D"/>
    <w:rsid w:val="00793FBA"/>
    <w:rsid w:val="00795327"/>
    <w:rsid w:val="007A50FB"/>
    <w:rsid w:val="007A5800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7275"/>
    <w:rsid w:val="00812B24"/>
    <w:rsid w:val="00816572"/>
    <w:rsid w:val="00823353"/>
    <w:rsid w:val="00825632"/>
    <w:rsid w:val="00827442"/>
    <w:rsid w:val="00831E54"/>
    <w:rsid w:val="008344F4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40B"/>
    <w:rsid w:val="00892F87"/>
    <w:rsid w:val="00895554"/>
    <w:rsid w:val="008958CF"/>
    <w:rsid w:val="008A1877"/>
    <w:rsid w:val="008A2371"/>
    <w:rsid w:val="008A432A"/>
    <w:rsid w:val="008A5ADF"/>
    <w:rsid w:val="008A768C"/>
    <w:rsid w:val="008B162E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6890"/>
    <w:rsid w:val="00A1073B"/>
    <w:rsid w:val="00A11609"/>
    <w:rsid w:val="00A11D2A"/>
    <w:rsid w:val="00A16444"/>
    <w:rsid w:val="00A17682"/>
    <w:rsid w:val="00A205A7"/>
    <w:rsid w:val="00A32312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1EDC"/>
    <w:rsid w:val="00C33B05"/>
    <w:rsid w:val="00C34ECE"/>
    <w:rsid w:val="00C35738"/>
    <w:rsid w:val="00C3611D"/>
    <w:rsid w:val="00C405F8"/>
    <w:rsid w:val="00C44EC0"/>
    <w:rsid w:val="00C549CD"/>
    <w:rsid w:val="00C5742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C7C02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477E4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291A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107C"/>
    <w:rsid w:val="00E350C8"/>
    <w:rsid w:val="00E350DD"/>
    <w:rsid w:val="00E4163F"/>
    <w:rsid w:val="00E442BE"/>
    <w:rsid w:val="00E51482"/>
    <w:rsid w:val="00E52D98"/>
    <w:rsid w:val="00E54355"/>
    <w:rsid w:val="00E54D54"/>
    <w:rsid w:val="00E60275"/>
    <w:rsid w:val="00E60B53"/>
    <w:rsid w:val="00E622BC"/>
    <w:rsid w:val="00E62509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1807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2647"/>
    <w:rsid w:val="00F06D74"/>
    <w:rsid w:val="00F0720C"/>
    <w:rsid w:val="00F12E80"/>
    <w:rsid w:val="00F17E55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B61F6"/>
    <w:rsid w:val="00FC15EC"/>
    <w:rsid w:val="00FC1DD5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muw.dot</Template>
  <TotalTime>3</TotalTime>
  <Pages>1</Pages>
  <Words>299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Angelika Sosnowska</cp:lastModifiedBy>
  <cp:revision>2</cp:revision>
  <cp:lastPrinted>2013-05-16T07:11:00Z</cp:lastPrinted>
  <dcterms:created xsi:type="dcterms:W3CDTF">2019-10-18T10:58:00Z</dcterms:created>
  <dcterms:modified xsi:type="dcterms:W3CDTF">2019-10-18T10:58:00Z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